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6005" w14:textId="277D77DD" w:rsidR="003007B2" w:rsidRPr="002C1118" w:rsidRDefault="00FA74F9" w:rsidP="002C1118">
      <w:pPr>
        <w:pStyle w:val="Graphicsplaceholder"/>
      </w:pPr>
      <w:r>
        <w:drawing>
          <wp:anchor distT="0" distB="0" distL="114300" distR="114300" simplePos="0" relativeHeight="251667456" behindDoc="0" locked="0" layoutInCell="1" allowOverlap="1" wp14:anchorId="63AA1026" wp14:editId="7018D11F">
            <wp:simplePos x="0" y="0"/>
            <wp:positionH relativeFrom="column">
              <wp:posOffset>-561975</wp:posOffset>
            </wp:positionH>
            <wp:positionV relativeFrom="paragraph">
              <wp:posOffset>-523875</wp:posOffset>
            </wp:positionV>
            <wp:extent cx="137160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392"/>
        <w:gridCol w:w="288"/>
      </w:tblGrid>
      <w:tr w:rsidR="007C5B56" w14:paraId="3ECBF89E" w14:textId="77777777" w:rsidTr="00757234">
        <w:trPr>
          <w:trHeight w:val="2016"/>
        </w:trPr>
        <w:tc>
          <w:tcPr>
            <w:tcW w:w="2500" w:type="pct"/>
          </w:tcPr>
          <w:p w14:paraId="1AC20ED2" w14:textId="77777777" w:rsidR="007C5B56" w:rsidRDefault="007C5B56" w:rsidP="00FA74F9">
            <w:pPr>
              <w:ind w:firstLine="720"/>
            </w:pPr>
          </w:p>
          <w:p w14:paraId="184B74CA" w14:textId="719FCE81" w:rsidR="00FA74F9" w:rsidRDefault="00FA74F9" w:rsidP="00FA74F9">
            <w:pPr>
              <w:ind w:firstLine="720"/>
            </w:pPr>
          </w:p>
        </w:tc>
        <w:tc>
          <w:tcPr>
            <w:tcW w:w="2500" w:type="pct"/>
            <w:gridSpan w:val="2"/>
          </w:tcPr>
          <w:p w14:paraId="21CC1C1D" w14:textId="5A068750" w:rsidR="007C5B56" w:rsidRPr="00FA74F9" w:rsidRDefault="0084770C" w:rsidP="00FA74F9">
            <w:pPr>
              <w:pStyle w:val="CompanyName"/>
              <w:rPr>
                <w:b/>
                <w:bCs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</w:rPr>
                <w:id w:val="-1340918869"/>
                <w:placeholder>
                  <w:docPart w:val="4C36095483104059805B295E27F46876"/>
                </w:placeholder>
                <w15:appearance w15:val="hidden"/>
              </w:sdtPr>
              <w:sdtEndPr/>
              <w:sdtContent>
                <w:proofErr w:type="spellStart"/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>T</w:t>
                </w:r>
                <w:r w:rsidR="00FA74F9" w:rsidRPr="00FA74F9">
                  <w:rPr>
                    <w:rStyle w:val="tsubjname"/>
                    <w:rFonts w:ascii="Calibri" w:hAnsi="Calibri" w:cs="Calibri"/>
                    <w:b/>
                    <w:bCs/>
                    <w:sz w:val="26"/>
                    <w:szCs w:val="26"/>
                  </w:rPr>
                  <w:t>ě</w:t>
                </w:r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>lov</w:t>
                </w:r>
                <w:r w:rsidR="00FA74F9" w:rsidRPr="00FA74F9">
                  <w:rPr>
                    <w:rStyle w:val="tsubjname"/>
                    <w:rFonts w:ascii="Bodoni MT" w:hAnsi="Bodoni MT" w:cs="Bodoni MT"/>
                    <w:b/>
                    <w:bCs/>
                    <w:sz w:val="26"/>
                    <w:szCs w:val="26"/>
                  </w:rPr>
                  <w:t>ý</w:t>
                </w:r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>chovn</w:t>
                </w:r>
                <w:r w:rsidR="00FA74F9" w:rsidRPr="00FA74F9">
                  <w:rPr>
                    <w:rStyle w:val="tsubjname"/>
                    <w:rFonts w:ascii="Bodoni MT" w:hAnsi="Bodoni MT" w:cs="Bodoni MT"/>
                    <w:b/>
                    <w:bCs/>
                    <w:sz w:val="26"/>
                    <w:szCs w:val="26"/>
                  </w:rPr>
                  <w:t>á</w:t>
                </w:r>
                <w:proofErr w:type="spellEnd"/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 xml:space="preserve"> </w:t>
                </w:r>
                <w:proofErr w:type="spellStart"/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>jednota</w:t>
                </w:r>
                <w:proofErr w:type="spellEnd"/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 xml:space="preserve"> Sokol </w:t>
                </w:r>
                <w:proofErr w:type="spellStart"/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>T</w:t>
                </w:r>
                <w:r w:rsidR="00FA74F9" w:rsidRPr="00FA74F9">
                  <w:rPr>
                    <w:rStyle w:val="tsubjname"/>
                    <w:rFonts w:ascii="Calibri" w:hAnsi="Calibri" w:cs="Calibri"/>
                    <w:b/>
                    <w:bCs/>
                    <w:sz w:val="26"/>
                    <w:szCs w:val="26"/>
                  </w:rPr>
                  <w:t>ř</w:t>
                </w:r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>ebe</w:t>
                </w:r>
                <w:r w:rsidR="00FA74F9" w:rsidRPr="00FA74F9">
                  <w:rPr>
                    <w:rStyle w:val="tsubjname"/>
                    <w:rFonts w:ascii="Bodoni MT" w:hAnsi="Bodoni MT" w:cs="Bodoni MT"/>
                    <w:b/>
                    <w:bCs/>
                    <w:sz w:val="26"/>
                    <w:szCs w:val="26"/>
                  </w:rPr>
                  <w:t>š</w:t>
                </w:r>
                <w:proofErr w:type="spellEnd"/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 xml:space="preserve">, </w:t>
                </w:r>
                <w:proofErr w:type="spellStart"/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>z.s</w:t>
                </w:r>
                <w:proofErr w:type="spellEnd"/>
                <w:r w:rsidR="00FA74F9" w:rsidRPr="00FA74F9">
                  <w:rPr>
                    <w:rStyle w:val="tsubjname"/>
                    <w:b/>
                    <w:bCs/>
                    <w:sz w:val="26"/>
                    <w:szCs w:val="26"/>
                  </w:rPr>
                  <w:t>.</w:t>
                </w:r>
              </w:sdtContent>
            </w:sdt>
            <w:r w:rsidR="004C5CD0" w:rsidRPr="00FA74F9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E5F36E3" w14:textId="699D0F83" w:rsidR="007C5B56" w:rsidRPr="00471016" w:rsidRDefault="0084770C" w:rsidP="00F90FBB">
            <w:pPr>
              <w:pStyle w:val="CompanyAddres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68109893"/>
                <w:placeholder>
                  <w:docPart w:val="84FB0F275967415CA1DB7DDF0A69D866"/>
                </w:placeholder>
                <w15:appearance w15:val="hidden"/>
              </w:sdtPr>
              <w:sdtEndPr/>
              <w:sdtContent>
                <w:proofErr w:type="spellStart"/>
                <w:r w:rsidR="00FA74F9" w:rsidRPr="00471016">
                  <w:rPr>
                    <w:color w:val="000000" w:themeColor="text1"/>
                  </w:rPr>
                  <w:t>Školská</w:t>
                </w:r>
                <w:proofErr w:type="spellEnd"/>
                <w:r w:rsidR="00FA74F9" w:rsidRPr="00471016">
                  <w:rPr>
                    <w:color w:val="000000" w:themeColor="text1"/>
                  </w:rPr>
                  <w:t xml:space="preserve"> 734/8</w:t>
                </w:r>
              </w:sdtContent>
            </w:sdt>
            <w:r w:rsidR="004C5CD0" w:rsidRPr="00471016">
              <w:rPr>
                <w:color w:val="000000" w:themeColor="text1"/>
              </w:rPr>
              <w:t xml:space="preserve"> </w:t>
            </w:r>
          </w:p>
          <w:p w14:paraId="15C97EB4" w14:textId="55533748" w:rsidR="007C5B56" w:rsidRPr="00471016" w:rsidRDefault="0084770C" w:rsidP="00F90FBB">
            <w:pPr>
              <w:pStyle w:val="CompanyAddres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73644437"/>
                <w:placeholder>
                  <w:docPart w:val="4C8A91E13F1949C8BEC84903EF56909D"/>
                </w:placeholder>
                <w15:appearance w15:val="hidden"/>
              </w:sdtPr>
              <w:sdtEndPr/>
              <w:sdtContent>
                <w:r w:rsidR="00FA74F9" w:rsidRPr="00471016">
                  <w:rPr>
                    <w:color w:val="000000" w:themeColor="text1"/>
                  </w:rPr>
                  <w:t xml:space="preserve">500 </w:t>
                </w:r>
                <w:proofErr w:type="gramStart"/>
                <w:r w:rsidR="00FA74F9" w:rsidRPr="00471016">
                  <w:rPr>
                    <w:color w:val="000000" w:themeColor="text1"/>
                  </w:rPr>
                  <w:t>11  Hradec</w:t>
                </w:r>
                <w:proofErr w:type="gramEnd"/>
                <w:r w:rsidR="00FA74F9" w:rsidRPr="00471016">
                  <w:rPr>
                    <w:color w:val="000000" w:themeColor="text1"/>
                  </w:rPr>
                  <w:t xml:space="preserve"> </w:t>
                </w:r>
                <w:proofErr w:type="spellStart"/>
                <w:r w:rsidR="00FA74F9" w:rsidRPr="00471016">
                  <w:rPr>
                    <w:color w:val="000000" w:themeColor="text1"/>
                  </w:rPr>
                  <w:t>Králové</w:t>
                </w:r>
                <w:proofErr w:type="spellEnd"/>
              </w:sdtContent>
            </w:sdt>
            <w:r w:rsidR="004C5CD0" w:rsidRPr="00471016">
              <w:rPr>
                <w:color w:val="000000" w:themeColor="text1"/>
              </w:rPr>
              <w:t xml:space="preserve"> </w:t>
            </w:r>
          </w:p>
          <w:p w14:paraId="6E0E89DE" w14:textId="433934B6" w:rsidR="007C5B56" w:rsidRDefault="0084770C" w:rsidP="00F90FBB">
            <w:pPr>
              <w:pStyle w:val="CompanyAddress"/>
            </w:pPr>
            <w:sdt>
              <w:sdtPr>
                <w:rPr>
                  <w:color w:val="000000" w:themeColor="text1"/>
                </w:rPr>
                <w:id w:val="330410695"/>
                <w:placeholder>
                  <w:docPart w:val="9402D4AECE014381AD40999B4377198C"/>
                </w:placeholder>
                <w15:appearance w15:val="hidden"/>
              </w:sdtPr>
              <w:sdtEndPr/>
              <w:sdtContent>
                <w:r w:rsidR="00FA74F9" w:rsidRPr="00471016">
                  <w:rPr>
                    <w:color w:val="000000" w:themeColor="text1"/>
                  </w:rPr>
                  <w:t>IČ 42193117</w:t>
                </w:r>
              </w:sdtContent>
            </w:sdt>
            <w:r w:rsidR="004C5CD0">
              <w:t xml:space="preserve"> </w:t>
            </w:r>
          </w:p>
        </w:tc>
      </w:tr>
      <w:tr w:rsidR="0011222E" w14:paraId="59B6A621" w14:textId="77777777" w:rsidTr="004C287C">
        <w:trPr>
          <w:trHeight w:val="1440"/>
        </w:trPr>
        <w:tc>
          <w:tcPr>
            <w:tcW w:w="4846" w:type="pct"/>
            <w:gridSpan w:val="2"/>
            <w:vAlign w:val="bottom"/>
          </w:tcPr>
          <w:p w14:paraId="5E69E6B6" w14:textId="562865F6" w:rsidR="0011222E" w:rsidRPr="004C287C" w:rsidRDefault="004C287C" w:rsidP="009D7613">
            <w:pPr>
              <w:pStyle w:val="RecipientNameandAddress"/>
              <w:rPr>
                <w:b/>
                <w:bCs/>
                <w:sz w:val="28"/>
                <w:szCs w:val="28"/>
              </w:rPr>
            </w:pPr>
            <w:proofErr w:type="spellStart"/>
            <w:r w:rsidRPr="004C287C">
              <w:rPr>
                <w:b/>
                <w:bCs/>
                <w:sz w:val="28"/>
                <w:szCs w:val="28"/>
              </w:rPr>
              <w:t>Prohlášení</w:t>
            </w:r>
            <w:proofErr w:type="spellEnd"/>
            <w:r w:rsidRPr="004C287C">
              <w:rPr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4C287C">
              <w:rPr>
                <w:b/>
                <w:bCs/>
                <w:sz w:val="28"/>
                <w:szCs w:val="28"/>
              </w:rPr>
              <w:t>zdravotní</w:t>
            </w:r>
            <w:proofErr w:type="spellEnd"/>
            <w:r w:rsidRPr="004C287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287C">
              <w:rPr>
                <w:b/>
                <w:bCs/>
                <w:sz w:val="28"/>
                <w:szCs w:val="28"/>
              </w:rPr>
              <w:t>způsobilosti</w:t>
            </w:r>
            <w:proofErr w:type="spellEnd"/>
            <w:r w:rsidRPr="004C287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C287C">
              <w:rPr>
                <w:b/>
                <w:bCs/>
                <w:sz w:val="28"/>
                <w:szCs w:val="28"/>
              </w:rPr>
              <w:t>hráče</w:t>
            </w:r>
            <w:proofErr w:type="spellEnd"/>
          </w:p>
        </w:tc>
        <w:tc>
          <w:tcPr>
            <w:tcW w:w="154" w:type="pct"/>
          </w:tcPr>
          <w:p w14:paraId="1FC4BDEB" w14:textId="77777777" w:rsidR="0011222E" w:rsidRPr="00471016" w:rsidRDefault="0011222E" w:rsidP="004C5CD0">
            <w:pPr>
              <w:pStyle w:val="CompanyName"/>
            </w:pPr>
          </w:p>
        </w:tc>
      </w:tr>
      <w:tr w:rsidR="0011222E" w14:paraId="65380D8D" w14:textId="77777777" w:rsidTr="00757234">
        <w:trPr>
          <w:trHeight w:val="8928"/>
        </w:trPr>
        <w:tc>
          <w:tcPr>
            <w:tcW w:w="5000" w:type="pct"/>
            <w:gridSpan w:val="3"/>
            <w:tcMar>
              <w:top w:w="648" w:type="dxa"/>
              <w:left w:w="115" w:type="dxa"/>
              <w:right w:w="115" w:type="dxa"/>
            </w:tcMar>
          </w:tcPr>
          <w:p w14:paraId="7D7029A0" w14:textId="27DA84EB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Jméno</w:t>
            </w:r>
            <w:proofErr w:type="spellEnd"/>
            <w:r>
              <w:rPr>
                <w:sz w:val="24"/>
                <w:szCs w:val="24"/>
              </w:rPr>
              <w:t>:…</w:t>
            </w:r>
            <w:proofErr w:type="gramEnd"/>
            <w:r>
              <w:rPr>
                <w:sz w:val="24"/>
                <w:szCs w:val="24"/>
              </w:rPr>
              <w:t>……………………………</w:t>
            </w:r>
            <w:proofErr w:type="spellStart"/>
            <w:r>
              <w:rPr>
                <w:sz w:val="24"/>
                <w:szCs w:val="24"/>
              </w:rPr>
              <w:t>Příjmení</w:t>
            </w:r>
            <w:proofErr w:type="spellEnd"/>
            <w:r>
              <w:rPr>
                <w:sz w:val="24"/>
                <w:szCs w:val="24"/>
              </w:rPr>
              <w:t>: ………………………………………………</w:t>
            </w:r>
          </w:p>
          <w:p w14:paraId="321FC212" w14:textId="77777777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</w:p>
          <w:p w14:paraId="546BAA9D" w14:textId="7E845384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</w:t>
            </w:r>
            <w:proofErr w:type="spellStart"/>
            <w:r>
              <w:rPr>
                <w:sz w:val="24"/>
                <w:szCs w:val="24"/>
              </w:rPr>
              <w:t>narození</w:t>
            </w:r>
            <w:proofErr w:type="spellEnd"/>
            <w:r>
              <w:rPr>
                <w:sz w:val="24"/>
                <w:szCs w:val="24"/>
              </w:rPr>
              <w:t>: ………………………………………………………………………………</w:t>
            </w:r>
          </w:p>
          <w:p w14:paraId="4676AE28" w14:textId="77777777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</w:p>
          <w:p w14:paraId="6B998AFE" w14:textId="13F59EB6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Bydliště</w:t>
            </w:r>
            <w:proofErr w:type="spellEnd"/>
            <w:r>
              <w:rPr>
                <w:sz w:val="24"/>
                <w:szCs w:val="24"/>
              </w:rPr>
              <w:t>: …………………………………………………………………………………………</w:t>
            </w:r>
          </w:p>
          <w:p w14:paraId="003AE91A" w14:textId="052A0151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</w:p>
          <w:p w14:paraId="37814104" w14:textId="74A7FFF4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</w:p>
          <w:p w14:paraId="6C133B1C" w14:textId="5B78913D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Výňatek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soutěžního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řádu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BA239FC" w14:textId="0FB4AD19" w:rsidR="004C287C" w:rsidRPr="004C287C" w:rsidRDefault="004C287C" w:rsidP="004C287C">
            <w:pPr>
              <w:pStyle w:val="SignatureLine2"/>
              <w:jc w:val="center"/>
              <w:rPr>
                <w:b/>
                <w:bCs/>
                <w:sz w:val="24"/>
                <w:szCs w:val="24"/>
              </w:rPr>
            </w:pPr>
            <w:r w:rsidRPr="004C287C">
              <w:rPr>
                <w:b/>
                <w:bCs/>
                <w:sz w:val="24"/>
                <w:szCs w:val="24"/>
              </w:rPr>
              <w:t xml:space="preserve">§ 37 </w:t>
            </w:r>
            <w:proofErr w:type="spellStart"/>
            <w:r w:rsidRPr="004C287C">
              <w:rPr>
                <w:b/>
                <w:bCs/>
                <w:sz w:val="24"/>
                <w:szCs w:val="24"/>
              </w:rPr>
              <w:t>Lékařská</w:t>
            </w:r>
            <w:proofErr w:type="spellEnd"/>
            <w:r w:rsidRPr="004C287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b/>
                <w:bCs/>
                <w:sz w:val="24"/>
                <w:szCs w:val="24"/>
              </w:rPr>
              <w:t>prohlídka</w:t>
            </w:r>
            <w:proofErr w:type="spellEnd"/>
          </w:p>
          <w:p w14:paraId="1DB64C56" w14:textId="77777777" w:rsidR="004C287C" w:rsidRPr="004C287C" w:rsidRDefault="004C287C" w:rsidP="0011222E">
            <w:pPr>
              <w:pStyle w:val="SignatureLine2"/>
              <w:rPr>
                <w:sz w:val="24"/>
                <w:szCs w:val="24"/>
              </w:rPr>
            </w:pPr>
            <w:r w:rsidRPr="004C287C">
              <w:rPr>
                <w:sz w:val="24"/>
                <w:szCs w:val="24"/>
              </w:rPr>
              <w:t xml:space="preserve">1. </w:t>
            </w:r>
            <w:proofErr w:type="spellStart"/>
            <w:r w:rsidRPr="004C287C">
              <w:rPr>
                <w:sz w:val="24"/>
                <w:szCs w:val="24"/>
              </w:rPr>
              <w:t>Každý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hráč</w:t>
            </w:r>
            <w:proofErr w:type="spellEnd"/>
            <w:r w:rsidRPr="004C287C">
              <w:rPr>
                <w:sz w:val="24"/>
                <w:szCs w:val="24"/>
              </w:rPr>
              <w:t xml:space="preserve"> je </w:t>
            </w:r>
            <w:proofErr w:type="spellStart"/>
            <w:r w:rsidRPr="004C287C">
              <w:rPr>
                <w:sz w:val="24"/>
                <w:szCs w:val="24"/>
              </w:rPr>
              <w:t>povinen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zabezpečit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si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ve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svém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vlastním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zájmu</w:t>
            </w:r>
            <w:proofErr w:type="spellEnd"/>
            <w:r w:rsidRPr="004C287C">
              <w:rPr>
                <w:sz w:val="24"/>
                <w:szCs w:val="24"/>
              </w:rPr>
              <w:t xml:space="preserve"> a </w:t>
            </w:r>
            <w:proofErr w:type="spellStart"/>
            <w:r w:rsidRPr="004C287C">
              <w:rPr>
                <w:sz w:val="24"/>
                <w:szCs w:val="24"/>
              </w:rPr>
              <w:t>na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své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náklady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informaci</w:t>
            </w:r>
            <w:proofErr w:type="spellEnd"/>
            <w:r w:rsidRPr="004C287C">
              <w:rPr>
                <w:sz w:val="24"/>
                <w:szCs w:val="24"/>
              </w:rPr>
              <w:t xml:space="preserve"> o </w:t>
            </w:r>
            <w:proofErr w:type="spellStart"/>
            <w:r w:rsidRPr="004C287C">
              <w:rPr>
                <w:sz w:val="24"/>
                <w:szCs w:val="24"/>
              </w:rPr>
              <w:t>své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zdravotní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způsobilosti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ke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hraní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fotbalu</w:t>
            </w:r>
            <w:proofErr w:type="spellEnd"/>
            <w:r w:rsidRPr="004C287C">
              <w:rPr>
                <w:sz w:val="24"/>
                <w:szCs w:val="24"/>
              </w:rPr>
              <w:t xml:space="preserve">. U </w:t>
            </w:r>
            <w:proofErr w:type="spellStart"/>
            <w:r w:rsidRPr="004C287C">
              <w:rPr>
                <w:sz w:val="24"/>
                <w:szCs w:val="24"/>
              </w:rPr>
              <w:t>hráčů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mladších</w:t>
            </w:r>
            <w:proofErr w:type="spellEnd"/>
            <w:r w:rsidRPr="004C287C">
              <w:rPr>
                <w:sz w:val="24"/>
                <w:szCs w:val="24"/>
              </w:rPr>
              <w:t xml:space="preserve"> 18 let </w:t>
            </w:r>
            <w:proofErr w:type="spellStart"/>
            <w:r w:rsidRPr="004C287C">
              <w:rPr>
                <w:sz w:val="24"/>
                <w:szCs w:val="24"/>
              </w:rPr>
              <w:t>má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tuto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povinnost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jejich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zákonný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zástupce</w:t>
            </w:r>
            <w:proofErr w:type="spellEnd"/>
            <w:r w:rsidRPr="004C287C">
              <w:rPr>
                <w:sz w:val="24"/>
                <w:szCs w:val="24"/>
              </w:rPr>
              <w:t xml:space="preserve">. </w:t>
            </w:r>
          </w:p>
          <w:p w14:paraId="615107D8" w14:textId="77777777" w:rsidR="004C287C" w:rsidRPr="004C287C" w:rsidRDefault="004C287C" w:rsidP="0011222E">
            <w:pPr>
              <w:pStyle w:val="SignatureLine2"/>
              <w:rPr>
                <w:sz w:val="24"/>
                <w:szCs w:val="24"/>
              </w:rPr>
            </w:pPr>
            <w:r w:rsidRPr="004C287C">
              <w:rPr>
                <w:sz w:val="24"/>
                <w:szCs w:val="24"/>
              </w:rPr>
              <w:t xml:space="preserve">2. V </w:t>
            </w:r>
            <w:proofErr w:type="spellStart"/>
            <w:r w:rsidRPr="004C287C">
              <w:rPr>
                <w:sz w:val="24"/>
                <w:szCs w:val="24"/>
              </w:rPr>
              <w:t>případě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zdravotní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způsobilosti</w:t>
            </w:r>
            <w:proofErr w:type="spellEnd"/>
            <w:r w:rsidRPr="004C287C">
              <w:rPr>
                <w:sz w:val="24"/>
                <w:szCs w:val="24"/>
              </w:rPr>
              <w:t xml:space="preserve"> pro </w:t>
            </w:r>
            <w:proofErr w:type="spellStart"/>
            <w:r w:rsidRPr="004C287C">
              <w:rPr>
                <w:sz w:val="24"/>
                <w:szCs w:val="24"/>
              </w:rPr>
              <w:t>hraní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fotbalu</w:t>
            </w:r>
            <w:proofErr w:type="spellEnd"/>
            <w:r w:rsidRPr="004C287C">
              <w:rPr>
                <w:sz w:val="24"/>
                <w:szCs w:val="24"/>
              </w:rPr>
              <w:t xml:space="preserve"> je </w:t>
            </w:r>
            <w:proofErr w:type="spellStart"/>
            <w:r w:rsidRPr="004C287C">
              <w:rPr>
                <w:sz w:val="24"/>
                <w:szCs w:val="24"/>
              </w:rPr>
              <w:t>hráč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povinen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vlastnoručně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podepsat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prohlášení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následujícího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znění</w:t>
            </w:r>
            <w:proofErr w:type="spellEnd"/>
            <w:r w:rsidRPr="004C287C">
              <w:rPr>
                <w:sz w:val="24"/>
                <w:szCs w:val="24"/>
              </w:rPr>
              <w:t>: „</w:t>
            </w:r>
            <w:proofErr w:type="spellStart"/>
            <w:r w:rsidRPr="004C287C">
              <w:rPr>
                <w:sz w:val="24"/>
                <w:szCs w:val="24"/>
              </w:rPr>
              <w:t>Prohlašuji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na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základě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lékařského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posouzení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svého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zdravotního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stavu</w:t>
            </w:r>
            <w:proofErr w:type="spellEnd"/>
            <w:r w:rsidRPr="004C287C">
              <w:rPr>
                <w:sz w:val="24"/>
                <w:szCs w:val="24"/>
              </w:rPr>
              <w:t xml:space="preserve">, </w:t>
            </w:r>
            <w:proofErr w:type="spellStart"/>
            <w:r w:rsidRPr="004C287C">
              <w:rPr>
                <w:sz w:val="24"/>
                <w:szCs w:val="24"/>
              </w:rPr>
              <w:t>že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jsem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způsobilý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absolvovat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fyzickou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zátěž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fotbalových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tréninků</w:t>
            </w:r>
            <w:proofErr w:type="spellEnd"/>
            <w:r w:rsidRPr="004C287C">
              <w:rPr>
                <w:sz w:val="24"/>
                <w:szCs w:val="24"/>
              </w:rPr>
              <w:t xml:space="preserve"> a </w:t>
            </w:r>
            <w:proofErr w:type="spellStart"/>
            <w:r w:rsidRPr="004C287C">
              <w:rPr>
                <w:sz w:val="24"/>
                <w:szCs w:val="24"/>
              </w:rPr>
              <w:t>utkání</w:t>
            </w:r>
            <w:proofErr w:type="spellEnd"/>
            <w:r w:rsidRPr="004C287C">
              <w:rPr>
                <w:sz w:val="24"/>
                <w:szCs w:val="24"/>
              </w:rPr>
              <w:t xml:space="preserve"> bez </w:t>
            </w:r>
            <w:proofErr w:type="spellStart"/>
            <w:r w:rsidRPr="004C287C">
              <w:rPr>
                <w:sz w:val="24"/>
                <w:szCs w:val="24"/>
              </w:rPr>
              <w:t>nebezpečí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poškození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svého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287C">
              <w:rPr>
                <w:sz w:val="24"/>
                <w:szCs w:val="24"/>
              </w:rPr>
              <w:t>zdraví</w:t>
            </w:r>
            <w:proofErr w:type="spellEnd"/>
            <w:r w:rsidRPr="004C287C">
              <w:rPr>
                <w:sz w:val="24"/>
                <w:szCs w:val="24"/>
              </w:rPr>
              <w:t>.“</w:t>
            </w:r>
            <w:proofErr w:type="gramEnd"/>
            <w:r w:rsidRPr="004C287C">
              <w:rPr>
                <w:sz w:val="24"/>
                <w:szCs w:val="24"/>
              </w:rPr>
              <w:t xml:space="preserve"> </w:t>
            </w:r>
          </w:p>
          <w:p w14:paraId="3B68C0CE" w14:textId="759B491E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  <w:r w:rsidRPr="004C287C">
              <w:rPr>
                <w:sz w:val="24"/>
                <w:szCs w:val="24"/>
              </w:rPr>
              <w:t xml:space="preserve">3. </w:t>
            </w:r>
            <w:proofErr w:type="spellStart"/>
            <w:r w:rsidRPr="004C287C">
              <w:rPr>
                <w:sz w:val="24"/>
                <w:szCs w:val="24"/>
              </w:rPr>
              <w:t>Prohlášení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dle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odstavce</w:t>
            </w:r>
            <w:proofErr w:type="spellEnd"/>
            <w:r w:rsidRPr="004C287C">
              <w:rPr>
                <w:sz w:val="24"/>
                <w:szCs w:val="24"/>
              </w:rPr>
              <w:t xml:space="preserve"> 2 </w:t>
            </w:r>
            <w:proofErr w:type="spellStart"/>
            <w:r w:rsidRPr="004C287C">
              <w:rPr>
                <w:sz w:val="24"/>
                <w:szCs w:val="24"/>
              </w:rPr>
              <w:t>musí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být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opatřeno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datem</w:t>
            </w:r>
            <w:proofErr w:type="spellEnd"/>
            <w:r w:rsidRPr="004C287C">
              <w:rPr>
                <w:sz w:val="24"/>
                <w:szCs w:val="24"/>
              </w:rPr>
              <w:t xml:space="preserve"> a </w:t>
            </w:r>
            <w:proofErr w:type="spellStart"/>
            <w:r w:rsidRPr="004C287C">
              <w:rPr>
                <w:sz w:val="24"/>
                <w:szCs w:val="24"/>
              </w:rPr>
              <w:t>nesmí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být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starší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než</w:t>
            </w:r>
            <w:proofErr w:type="spellEnd"/>
            <w:r w:rsidRPr="004C287C">
              <w:rPr>
                <w:sz w:val="24"/>
                <w:szCs w:val="24"/>
              </w:rPr>
              <w:t xml:space="preserve"> 1 </w:t>
            </w:r>
            <w:proofErr w:type="spellStart"/>
            <w:r w:rsidRPr="004C287C">
              <w:rPr>
                <w:sz w:val="24"/>
                <w:szCs w:val="24"/>
              </w:rPr>
              <w:t>rok</w:t>
            </w:r>
            <w:proofErr w:type="spellEnd"/>
            <w:r w:rsidRPr="004C287C">
              <w:rPr>
                <w:sz w:val="24"/>
                <w:szCs w:val="24"/>
              </w:rPr>
              <w:t xml:space="preserve">. </w:t>
            </w:r>
            <w:proofErr w:type="spellStart"/>
            <w:r w:rsidRPr="004C287C">
              <w:rPr>
                <w:sz w:val="24"/>
                <w:szCs w:val="24"/>
              </w:rPr>
              <w:t>Kluby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jsou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povinny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mít</w:t>
            </w:r>
            <w:proofErr w:type="spellEnd"/>
            <w:r w:rsidRPr="004C287C">
              <w:rPr>
                <w:sz w:val="24"/>
                <w:szCs w:val="24"/>
              </w:rPr>
              <w:t xml:space="preserve"> k </w:t>
            </w:r>
            <w:proofErr w:type="spellStart"/>
            <w:r w:rsidRPr="004C287C">
              <w:rPr>
                <w:sz w:val="24"/>
                <w:szCs w:val="24"/>
              </w:rPr>
              <w:t>dispozici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prohlášení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všech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svých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hráčů</w:t>
            </w:r>
            <w:proofErr w:type="spellEnd"/>
            <w:r w:rsidRPr="004C287C">
              <w:rPr>
                <w:sz w:val="24"/>
                <w:szCs w:val="24"/>
              </w:rPr>
              <w:t xml:space="preserve">. </w:t>
            </w:r>
            <w:proofErr w:type="spellStart"/>
            <w:r w:rsidRPr="004C287C">
              <w:rPr>
                <w:sz w:val="24"/>
                <w:szCs w:val="24"/>
              </w:rPr>
              <w:t>Kontrolu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prohlášení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podle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předchozí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věty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provádějí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řídicí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orgány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soutěží</w:t>
            </w:r>
            <w:proofErr w:type="spellEnd"/>
            <w:r w:rsidRPr="004C287C">
              <w:rPr>
                <w:sz w:val="24"/>
                <w:szCs w:val="24"/>
              </w:rPr>
              <w:t xml:space="preserve">, </w:t>
            </w:r>
            <w:proofErr w:type="spellStart"/>
            <w:r w:rsidRPr="004C287C">
              <w:rPr>
                <w:sz w:val="24"/>
                <w:szCs w:val="24"/>
              </w:rPr>
              <w:t>které</w:t>
            </w:r>
            <w:proofErr w:type="spellEnd"/>
            <w:r w:rsidRPr="004C287C">
              <w:rPr>
                <w:sz w:val="24"/>
                <w:szCs w:val="24"/>
              </w:rPr>
              <w:t xml:space="preserve"> v </w:t>
            </w:r>
            <w:proofErr w:type="spellStart"/>
            <w:r w:rsidRPr="004C287C">
              <w:rPr>
                <w:sz w:val="24"/>
                <w:szCs w:val="24"/>
              </w:rPr>
              <w:t>případě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nedostatků</w:t>
            </w:r>
            <w:proofErr w:type="spellEnd"/>
            <w:r w:rsidRPr="004C287C">
              <w:rPr>
                <w:sz w:val="24"/>
                <w:szCs w:val="24"/>
              </w:rPr>
              <w:t xml:space="preserve"> (</w:t>
            </w:r>
            <w:proofErr w:type="spellStart"/>
            <w:r w:rsidRPr="004C287C">
              <w:rPr>
                <w:sz w:val="24"/>
                <w:szCs w:val="24"/>
              </w:rPr>
              <w:t>prohlášení</w:t>
            </w:r>
            <w:proofErr w:type="spellEnd"/>
            <w:r w:rsidRPr="004C287C">
              <w:rPr>
                <w:sz w:val="24"/>
                <w:szCs w:val="24"/>
              </w:rPr>
              <w:t xml:space="preserve"> s </w:t>
            </w:r>
            <w:proofErr w:type="spellStart"/>
            <w:r w:rsidRPr="004C287C">
              <w:rPr>
                <w:sz w:val="24"/>
                <w:szCs w:val="24"/>
              </w:rPr>
              <w:t>prošlou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lhůtou</w:t>
            </w:r>
            <w:proofErr w:type="spellEnd"/>
            <w:r w:rsidRPr="004C287C">
              <w:rPr>
                <w:sz w:val="24"/>
                <w:szCs w:val="24"/>
              </w:rPr>
              <w:t xml:space="preserve">, </w:t>
            </w:r>
            <w:proofErr w:type="spellStart"/>
            <w:r w:rsidRPr="004C287C">
              <w:rPr>
                <w:sz w:val="24"/>
                <w:szCs w:val="24"/>
              </w:rPr>
              <w:t>chybějící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prohlášení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hráčů</w:t>
            </w:r>
            <w:proofErr w:type="spellEnd"/>
            <w:r w:rsidRPr="004C287C">
              <w:rPr>
                <w:sz w:val="24"/>
                <w:szCs w:val="24"/>
              </w:rPr>
              <w:t xml:space="preserve">) </w:t>
            </w:r>
            <w:proofErr w:type="spellStart"/>
            <w:r w:rsidRPr="004C287C">
              <w:rPr>
                <w:sz w:val="24"/>
                <w:szCs w:val="24"/>
              </w:rPr>
              <w:t>jsou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oprávněny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postihnout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členský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klub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pořádkovou</w:t>
            </w:r>
            <w:proofErr w:type="spellEnd"/>
            <w:r w:rsidRPr="004C287C">
              <w:rPr>
                <w:sz w:val="24"/>
                <w:szCs w:val="24"/>
              </w:rPr>
              <w:t xml:space="preserve"> </w:t>
            </w:r>
            <w:proofErr w:type="spellStart"/>
            <w:r w:rsidRPr="004C287C">
              <w:rPr>
                <w:sz w:val="24"/>
                <w:szCs w:val="24"/>
              </w:rPr>
              <w:t>pokutou</w:t>
            </w:r>
            <w:proofErr w:type="spellEnd"/>
            <w:r w:rsidRPr="004C287C">
              <w:rPr>
                <w:sz w:val="24"/>
                <w:szCs w:val="24"/>
              </w:rPr>
              <w:t>.</w:t>
            </w:r>
          </w:p>
          <w:p w14:paraId="58DAF959" w14:textId="77777777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</w:p>
          <w:p w14:paraId="2F03A2F2" w14:textId="77777777" w:rsidR="004C287C" w:rsidRDefault="004C287C" w:rsidP="0011222E">
            <w:pPr>
              <w:pStyle w:val="SignatureLine2"/>
              <w:rPr>
                <w:sz w:val="24"/>
                <w:szCs w:val="24"/>
              </w:rPr>
            </w:pPr>
          </w:p>
          <w:p w14:paraId="02BD8503" w14:textId="72509AC1" w:rsidR="004C287C" w:rsidRDefault="004C287C" w:rsidP="004C287C">
            <w:pPr>
              <w:pStyle w:val="SignatureLine2"/>
              <w:rPr>
                <w:b/>
                <w:bCs/>
                <w:sz w:val="28"/>
                <w:szCs w:val="28"/>
              </w:rPr>
            </w:pPr>
            <w:proofErr w:type="spellStart"/>
            <w:r w:rsidRPr="004F1E2E">
              <w:rPr>
                <w:b/>
                <w:bCs/>
                <w:sz w:val="28"/>
                <w:szCs w:val="28"/>
              </w:rPr>
              <w:t>Prohlašuji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na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základě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lékařského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posouzení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zdravotního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stavu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svého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syna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dcery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že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je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způsobilý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/á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absolvovat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fyzickou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zátěž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fotbalových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tréninků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utkání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bez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nebezpečí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poškození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svého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1E2E">
              <w:rPr>
                <w:b/>
                <w:bCs/>
                <w:sz w:val="28"/>
                <w:szCs w:val="28"/>
              </w:rPr>
              <w:t>zdraví</w:t>
            </w:r>
            <w:proofErr w:type="spellEnd"/>
            <w:r w:rsidRPr="004F1E2E">
              <w:rPr>
                <w:b/>
                <w:bCs/>
                <w:sz w:val="28"/>
                <w:szCs w:val="28"/>
              </w:rPr>
              <w:t>.</w:t>
            </w:r>
          </w:p>
          <w:p w14:paraId="194DE4C3" w14:textId="5C4DD00D" w:rsidR="004F1E2E" w:rsidRDefault="004F1E2E" w:rsidP="004C287C">
            <w:pPr>
              <w:pStyle w:val="SignatureLine2"/>
              <w:rPr>
                <w:b/>
                <w:bCs/>
                <w:sz w:val="28"/>
                <w:szCs w:val="28"/>
              </w:rPr>
            </w:pPr>
          </w:p>
          <w:p w14:paraId="2F5809AE" w14:textId="77777777" w:rsidR="004F1E2E" w:rsidRPr="004F1E2E" w:rsidRDefault="004F1E2E" w:rsidP="004C287C">
            <w:pPr>
              <w:pStyle w:val="SignatureLine2"/>
              <w:rPr>
                <w:b/>
                <w:bCs/>
                <w:sz w:val="24"/>
                <w:szCs w:val="24"/>
              </w:rPr>
            </w:pPr>
          </w:p>
          <w:p w14:paraId="02214001" w14:textId="77777777" w:rsidR="004F1E2E" w:rsidRDefault="004F1E2E" w:rsidP="004C287C">
            <w:pPr>
              <w:pStyle w:val="SignatureLine2"/>
              <w:rPr>
                <w:sz w:val="24"/>
                <w:szCs w:val="24"/>
              </w:rPr>
            </w:pPr>
            <w:r w:rsidRPr="004F1E2E">
              <w:rPr>
                <w:sz w:val="24"/>
                <w:szCs w:val="24"/>
              </w:rPr>
              <w:t>V………………………</w:t>
            </w:r>
            <w:proofErr w:type="gramStart"/>
            <w:r w:rsidRPr="004F1E2E">
              <w:rPr>
                <w:sz w:val="24"/>
                <w:szCs w:val="24"/>
              </w:rPr>
              <w:t>…..</w:t>
            </w:r>
            <w:proofErr w:type="gramEnd"/>
            <w:r w:rsidRPr="004F1E2E">
              <w:rPr>
                <w:sz w:val="24"/>
                <w:szCs w:val="24"/>
              </w:rPr>
              <w:t xml:space="preserve"> </w:t>
            </w:r>
            <w:proofErr w:type="spellStart"/>
            <w:r w:rsidRPr="004F1E2E">
              <w:rPr>
                <w:sz w:val="24"/>
                <w:szCs w:val="24"/>
              </w:rPr>
              <w:t>dne</w:t>
            </w:r>
            <w:proofErr w:type="spellEnd"/>
            <w:r w:rsidRPr="004F1E2E">
              <w:rPr>
                <w:sz w:val="24"/>
                <w:szCs w:val="24"/>
              </w:rPr>
              <w:t xml:space="preserve"> ………………</w:t>
            </w:r>
            <w:proofErr w:type="gramStart"/>
            <w:r w:rsidRPr="004F1E2E"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            ……………………………………………..</w:t>
            </w:r>
          </w:p>
          <w:p w14:paraId="3A68E578" w14:textId="18B84AE8" w:rsidR="004F1E2E" w:rsidRPr="004F1E2E" w:rsidRDefault="004F1E2E" w:rsidP="004F1E2E">
            <w:pPr>
              <w:pStyle w:val="SignatureLin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4F1E2E">
              <w:rPr>
                <w:sz w:val="24"/>
                <w:szCs w:val="24"/>
              </w:rPr>
              <w:t>Podpis</w:t>
            </w:r>
            <w:proofErr w:type="spellEnd"/>
            <w:r w:rsidRPr="004F1E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zákonného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zástupce</w:t>
            </w:r>
            <w:proofErr w:type="spellEnd"/>
          </w:p>
        </w:tc>
      </w:tr>
    </w:tbl>
    <w:p w14:paraId="6222D5ED" w14:textId="77777777" w:rsidR="004C287C" w:rsidRDefault="004C287C" w:rsidP="004F1E2E"/>
    <w:sectPr w:rsidR="004C287C" w:rsidSect="00D07868">
      <w:pgSz w:w="12240" w:h="15840"/>
      <w:pgMar w:top="1296" w:right="1440" w:bottom="72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60D2" w14:textId="77777777" w:rsidR="0084770C" w:rsidRDefault="0084770C" w:rsidP="007C5B56">
      <w:pPr>
        <w:spacing w:line="240" w:lineRule="auto"/>
      </w:pPr>
      <w:r>
        <w:separator/>
      </w:r>
    </w:p>
  </w:endnote>
  <w:endnote w:type="continuationSeparator" w:id="0">
    <w:p w14:paraId="56BD7BA0" w14:textId="77777777" w:rsidR="0084770C" w:rsidRDefault="0084770C" w:rsidP="007C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846A5" w14:textId="77777777" w:rsidR="0084770C" w:rsidRDefault="0084770C" w:rsidP="007C5B56">
      <w:pPr>
        <w:spacing w:line="240" w:lineRule="auto"/>
      </w:pPr>
      <w:r>
        <w:separator/>
      </w:r>
    </w:p>
  </w:footnote>
  <w:footnote w:type="continuationSeparator" w:id="0">
    <w:p w14:paraId="0D963E18" w14:textId="77777777" w:rsidR="0084770C" w:rsidRDefault="0084770C" w:rsidP="007C5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F9"/>
    <w:rsid w:val="000017D3"/>
    <w:rsid w:val="000206F6"/>
    <w:rsid w:val="000208B1"/>
    <w:rsid w:val="000317D9"/>
    <w:rsid w:val="000348DA"/>
    <w:rsid w:val="000447CA"/>
    <w:rsid w:val="00045091"/>
    <w:rsid w:val="00045538"/>
    <w:rsid w:val="000575F9"/>
    <w:rsid w:val="0007264C"/>
    <w:rsid w:val="00073640"/>
    <w:rsid w:val="0008651C"/>
    <w:rsid w:val="00095A06"/>
    <w:rsid w:val="00096B43"/>
    <w:rsid w:val="000A2AA2"/>
    <w:rsid w:val="000A386D"/>
    <w:rsid w:val="000C2D37"/>
    <w:rsid w:val="000C7910"/>
    <w:rsid w:val="000F0146"/>
    <w:rsid w:val="000F0242"/>
    <w:rsid w:val="000F1B91"/>
    <w:rsid w:val="000F6478"/>
    <w:rsid w:val="000F6AC8"/>
    <w:rsid w:val="000F7842"/>
    <w:rsid w:val="00105C82"/>
    <w:rsid w:val="00107835"/>
    <w:rsid w:val="00111C5D"/>
    <w:rsid w:val="0011222E"/>
    <w:rsid w:val="0011486F"/>
    <w:rsid w:val="00140096"/>
    <w:rsid w:val="00151E55"/>
    <w:rsid w:val="0015306A"/>
    <w:rsid w:val="00156BB8"/>
    <w:rsid w:val="001601FA"/>
    <w:rsid w:val="00167C83"/>
    <w:rsid w:val="001762A0"/>
    <w:rsid w:val="00176CC5"/>
    <w:rsid w:val="00181D4B"/>
    <w:rsid w:val="00184984"/>
    <w:rsid w:val="00190872"/>
    <w:rsid w:val="001A1F82"/>
    <w:rsid w:val="001A5AC8"/>
    <w:rsid w:val="001A5D2E"/>
    <w:rsid w:val="001A635F"/>
    <w:rsid w:val="001B269D"/>
    <w:rsid w:val="001B64FF"/>
    <w:rsid w:val="001C06F8"/>
    <w:rsid w:val="001C370B"/>
    <w:rsid w:val="001C3B25"/>
    <w:rsid w:val="001C4503"/>
    <w:rsid w:val="001D1951"/>
    <w:rsid w:val="001D5442"/>
    <w:rsid w:val="001D6E55"/>
    <w:rsid w:val="001E3E24"/>
    <w:rsid w:val="001E573A"/>
    <w:rsid w:val="001F1DAA"/>
    <w:rsid w:val="00202A3E"/>
    <w:rsid w:val="002133B7"/>
    <w:rsid w:val="00213E45"/>
    <w:rsid w:val="00224A9D"/>
    <w:rsid w:val="00234EE6"/>
    <w:rsid w:val="00242442"/>
    <w:rsid w:val="00245107"/>
    <w:rsid w:val="0025074E"/>
    <w:rsid w:val="00251734"/>
    <w:rsid w:val="0025506F"/>
    <w:rsid w:val="00257D72"/>
    <w:rsid w:val="00280C18"/>
    <w:rsid w:val="002812D2"/>
    <w:rsid w:val="002836F3"/>
    <w:rsid w:val="002956B9"/>
    <w:rsid w:val="00295D6C"/>
    <w:rsid w:val="002A1E41"/>
    <w:rsid w:val="002B0706"/>
    <w:rsid w:val="002B369A"/>
    <w:rsid w:val="002B446D"/>
    <w:rsid w:val="002B6CDF"/>
    <w:rsid w:val="002C1118"/>
    <w:rsid w:val="002D469E"/>
    <w:rsid w:val="002D7077"/>
    <w:rsid w:val="002E312C"/>
    <w:rsid w:val="002E67CF"/>
    <w:rsid w:val="002F12A8"/>
    <w:rsid w:val="002F70C1"/>
    <w:rsid w:val="003007B2"/>
    <w:rsid w:val="00310B43"/>
    <w:rsid w:val="003118CB"/>
    <w:rsid w:val="00314F90"/>
    <w:rsid w:val="003201DF"/>
    <w:rsid w:val="003252DF"/>
    <w:rsid w:val="00351782"/>
    <w:rsid w:val="00352CC0"/>
    <w:rsid w:val="00355094"/>
    <w:rsid w:val="003562F1"/>
    <w:rsid w:val="00357E5B"/>
    <w:rsid w:val="00357FA6"/>
    <w:rsid w:val="0036502F"/>
    <w:rsid w:val="00365A85"/>
    <w:rsid w:val="00385E3E"/>
    <w:rsid w:val="003A15F3"/>
    <w:rsid w:val="003A20D8"/>
    <w:rsid w:val="003A4F13"/>
    <w:rsid w:val="003A5BAB"/>
    <w:rsid w:val="003B4E71"/>
    <w:rsid w:val="003B588E"/>
    <w:rsid w:val="003C1A08"/>
    <w:rsid w:val="003C442A"/>
    <w:rsid w:val="003D66D0"/>
    <w:rsid w:val="003E3827"/>
    <w:rsid w:val="003E7E87"/>
    <w:rsid w:val="003F72E3"/>
    <w:rsid w:val="003F7C82"/>
    <w:rsid w:val="003F7ECC"/>
    <w:rsid w:val="0042348B"/>
    <w:rsid w:val="00430680"/>
    <w:rsid w:val="0043203B"/>
    <w:rsid w:val="00432CE7"/>
    <w:rsid w:val="004349FB"/>
    <w:rsid w:val="00454EDB"/>
    <w:rsid w:val="00467981"/>
    <w:rsid w:val="00471016"/>
    <w:rsid w:val="004735A2"/>
    <w:rsid w:val="00475F8A"/>
    <w:rsid w:val="00476540"/>
    <w:rsid w:val="004774BC"/>
    <w:rsid w:val="00484878"/>
    <w:rsid w:val="004868F0"/>
    <w:rsid w:val="00493FC3"/>
    <w:rsid w:val="004A185D"/>
    <w:rsid w:val="004A7EF6"/>
    <w:rsid w:val="004B065E"/>
    <w:rsid w:val="004B4671"/>
    <w:rsid w:val="004B7684"/>
    <w:rsid w:val="004C287C"/>
    <w:rsid w:val="004C5CD0"/>
    <w:rsid w:val="004C71B0"/>
    <w:rsid w:val="004D4A84"/>
    <w:rsid w:val="004E410A"/>
    <w:rsid w:val="004F1E2E"/>
    <w:rsid w:val="004F25C6"/>
    <w:rsid w:val="004F26E8"/>
    <w:rsid w:val="004F4588"/>
    <w:rsid w:val="005026A9"/>
    <w:rsid w:val="00505E89"/>
    <w:rsid w:val="00506639"/>
    <w:rsid w:val="0051245D"/>
    <w:rsid w:val="00521985"/>
    <w:rsid w:val="00522A84"/>
    <w:rsid w:val="00530117"/>
    <w:rsid w:val="00533C7A"/>
    <w:rsid w:val="00534860"/>
    <w:rsid w:val="00536528"/>
    <w:rsid w:val="00565288"/>
    <w:rsid w:val="00565ADB"/>
    <w:rsid w:val="00565D20"/>
    <w:rsid w:val="005676D4"/>
    <w:rsid w:val="005713A9"/>
    <w:rsid w:val="00572FCF"/>
    <w:rsid w:val="00582826"/>
    <w:rsid w:val="00582DB2"/>
    <w:rsid w:val="005853D0"/>
    <w:rsid w:val="00592B7B"/>
    <w:rsid w:val="005A16E8"/>
    <w:rsid w:val="005B181C"/>
    <w:rsid w:val="005B437F"/>
    <w:rsid w:val="005C414B"/>
    <w:rsid w:val="005C784E"/>
    <w:rsid w:val="005D3BBC"/>
    <w:rsid w:val="005E1EF8"/>
    <w:rsid w:val="005E59FF"/>
    <w:rsid w:val="005E6EC9"/>
    <w:rsid w:val="005F3035"/>
    <w:rsid w:val="00602E37"/>
    <w:rsid w:val="00613202"/>
    <w:rsid w:val="00615F3D"/>
    <w:rsid w:val="006161C5"/>
    <w:rsid w:val="006246CE"/>
    <w:rsid w:val="006252D3"/>
    <w:rsid w:val="00625828"/>
    <w:rsid w:val="00632D02"/>
    <w:rsid w:val="00637692"/>
    <w:rsid w:val="006377A9"/>
    <w:rsid w:val="00640D9E"/>
    <w:rsid w:val="00655D29"/>
    <w:rsid w:val="00656B57"/>
    <w:rsid w:val="00661169"/>
    <w:rsid w:val="006633D2"/>
    <w:rsid w:val="00664E72"/>
    <w:rsid w:val="006809BF"/>
    <w:rsid w:val="00683770"/>
    <w:rsid w:val="006865B8"/>
    <w:rsid w:val="00686C31"/>
    <w:rsid w:val="006B2C7D"/>
    <w:rsid w:val="006C18B2"/>
    <w:rsid w:val="006D058F"/>
    <w:rsid w:val="006D1227"/>
    <w:rsid w:val="006E05A6"/>
    <w:rsid w:val="006F003F"/>
    <w:rsid w:val="006F3C45"/>
    <w:rsid w:val="006F64E7"/>
    <w:rsid w:val="006F77C2"/>
    <w:rsid w:val="007004D3"/>
    <w:rsid w:val="0070254F"/>
    <w:rsid w:val="007116C4"/>
    <w:rsid w:val="00715FA5"/>
    <w:rsid w:val="00716AF9"/>
    <w:rsid w:val="00723800"/>
    <w:rsid w:val="0072635E"/>
    <w:rsid w:val="007320C2"/>
    <w:rsid w:val="00742E0B"/>
    <w:rsid w:val="0074575F"/>
    <w:rsid w:val="00757171"/>
    <w:rsid w:val="00757234"/>
    <w:rsid w:val="007619FB"/>
    <w:rsid w:val="00765A8A"/>
    <w:rsid w:val="00765B5A"/>
    <w:rsid w:val="0076649F"/>
    <w:rsid w:val="00772CBD"/>
    <w:rsid w:val="0078078D"/>
    <w:rsid w:val="0079090D"/>
    <w:rsid w:val="007A186F"/>
    <w:rsid w:val="007A1E65"/>
    <w:rsid w:val="007B01A1"/>
    <w:rsid w:val="007B07EA"/>
    <w:rsid w:val="007B4856"/>
    <w:rsid w:val="007C4B54"/>
    <w:rsid w:val="007C5B56"/>
    <w:rsid w:val="007D3FDA"/>
    <w:rsid w:val="007D5998"/>
    <w:rsid w:val="007D7452"/>
    <w:rsid w:val="007E48D3"/>
    <w:rsid w:val="007F1539"/>
    <w:rsid w:val="007F4357"/>
    <w:rsid w:val="00800E21"/>
    <w:rsid w:val="00804C1B"/>
    <w:rsid w:val="00810F6E"/>
    <w:rsid w:val="00812624"/>
    <w:rsid w:val="00830203"/>
    <w:rsid w:val="0083573A"/>
    <w:rsid w:val="008359B0"/>
    <w:rsid w:val="0083605C"/>
    <w:rsid w:val="0083789A"/>
    <w:rsid w:val="0084770C"/>
    <w:rsid w:val="008533B3"/>
    <w:rsid w:val="00854074"/>
    <w:rsid w:val="00854A40"/>
    <w:rsid w:val="00866DDC"/>
    <w:rsid w:val="0087422E"/>
    <w:rsid w:val="00882BAF"/>
    <w:rsid w:val="00892C86"/>
    <w:rsid w:val="0089471D"/>
    <w:rsid w:val="00894A07"/>
    <w:rsid w:val="008B3FF3"/>
    <w:rsid w:val="008B79EF"/>
    <w:rsid w:val="008C7A3C"/>
    <w:rsid w:val="008D6C02"/>
    <w:rsid w:val="008E26FC"/>
    <w:rsid w:val="008F02BF"/>
    <w:rsid w:val="008F1C60"/>
    <w:rsid w:val="008F1E2D"/>
    <w:rsid w:val="00923E69"/>
    <w:rsid w:val="0092624F"/>
    <w:rsid w:val="00927E34"/>
    <w:rsid w:val="0093105C"/>
    <w:rsid w:val="00934579"/>
    <w:rsid w:val="009353D4"/>
    <w:rsid w:val="00935D2F"/>
    <w:rsid w:val="00937305"/>
    <w:rsid w:val="00940288"/>
    <w:rsid w:val="00963FA2"/>
    <w:rsid w:val="00982DA3"/>
    <w:rsid w:val="009A3B8C"/>
    <w:rsid w:val="009B0487"/>
    <w:rsid w:val="009B1D09"/>
    <w:rsid w:val="009B7D45"/>
    <w:rsid w:val="009C1BF5"/>
    <w:rsid w:val="009D264D"/>
    <w:rsid w:val="009D69DA"/>
    <w:rsid w:val="009D6E20"/>
    <w:rsid w:val="009D7613"/>
    <w:rsid w:val="009E2B30"/>
    <w:rsid w:val="009E3F5E"/>
    <w:rsid w:val="009F26D5"/>
    <w:rsid w:val="00A05543"/>
    <w:rsid w:val="00A078B5"/>
    <w:rsid w:val="00A253FB"/>
    <w:rsid w:val="00A25A7C"/>
    <w:rsid w:val="00A25BF0"/>
    <w:rsid w:val="00A274FF"/>
    <w:rsid w:val="00A32CA4"/>
    <w:rsid w:val="00A35659"/>
    <w:rsid w:val="00A36D23"/>
    <w:rsid w:val="00A3795E"/>
    <w:rsid w:val="00A4197F"/>
    <w:rsid w:val="00A46509"/>
    <w:rsid w:val="00A46E81"/>
    <w:rsid w:val="00A609F8"/>
    <w:rsid w:val="00A67159"/>
    <w:rsid w:val="00A712B4"/>
    <w:rsid w:val="00A7595C"/>
    <w:rsid w:val="00A76974"/>
    <w:rsid w:val="00A906BC"/>
    <w:rsid w:val="00A90D6E"/>
    <w:rsid w:val="00A930B1"/>
    <w:rsid w:val="00AA6E53"/>
    <w:rsid w:val="00AB44D1"/>
    <w:rsid w:val="00AC50B3"/>
    <w:rsid w:val="00AD254E"/>
    <w:rsid w:val="00AE7A12"/>
    <w:rsid w:val="00AF05F3"/>
    <w:rsid w:val="00AF34FF"/>
    <w:rsid w:val="00AF546E"/>
    <w:rsid w:val="00B017FC"/>
    <w:rsid w:val="00B03D29"/>
    <w:rsid w:val="00B05A26"/>
    <w:rsid w:val="00B114F9"/>
    <w:rsid w:val="00B139A7"/>
    <w:rsid w:val="00B21CBE"/>
    <w:rsid w:val="00B2405B"/>
    <w:rsid w:val="00B339C9"/>
    <w:rsid w:val="00B3625E"/>
    <w:rsid w:val="00B37F99"/>
    <w:rsid w:val="00B43F8A"/>
    <w:rsid w:val="00B53074"/>
    <w:rsid w:val="00B605E4"/>
    <w:rsid w:val="00B61A31"/>
    <w:rsid w:val="00B85469"/>
    <w:rsid w:val="00B93B06"/>
    <w:rsid w:val="00B95C7D"/>
    <w:rsid w:val="00B95D01"/>
    <w:rsid w:val="00B974B4"/>
    <w:rsid w:val="00BB2EC9"/>
    <w:rsid w:val="00BB32F1"/>
    <w:rsid w:val="00BC0AB5"/>
    <w:rsid w:val="00BD18E4"/>
    <w:rsid w:val="00BD234A"/>
    <w:rsid w:val="00BD7ED6"/>
    <w:rsid w:val="00BF5CAD"/>
    <w:rsid w:val="00C1265C"/>
    <w:rsid w:val="00C14082"/>
    <w:rsid w:val="00C248E4"/>
    <w:rsid w:val="00C365E7"/>
    <w:rsid w:val="00C413B1"/>
    <w:rsid w:val="00C43D11"/>
    <w:rsid w:val="00C67EA2"/>
    <w:rsid w:val="00C750A2"/>
    <w:rsid w:val="00C76423"/>
    <w:rsid w:val="00C76A7A"/>
    <w:rsid w:val="00C76DA0"/>
    <w:rsid w:val="00C83A0C"/>
    <w:rsid w:val="00C85AF8"/>
    <w:rsid w:val="00C929D1"/>
    <w:rsid w:val="00CA7102"/>
    <w:rsid w:val="00CB42A6"/>
    <w:rsid w:val="00CB43E2"/>
    <w:rsid w:val="00CB5A85"/>
    <w:rsid w:val="00CC1E4E"/>
    <w:rsid w:val="00CC27DC"/>
    <w:rsid w:val="00CC4A48"/>
    <w:rsid w:val="00CD4400"/>
    <w:rsid w:val="00CD7D8A"/>
    <w:rsid w:val="00CD7F71"/>
    <w:rsid w:val="00CE2D8F"/>
    <w:rsid w:val="00CE691C"/>
    <w:rsid w:val="00CF13B7"/>
    <w:rsid w:val="00CF1934"/>
    <w:rsid w:val="00CF55B3"/>
    <w:rsid w:val="00D02989"/>
    <w:rsid w:val="00D038EB"/>
    <w:rsid w:val="00D07868"/>
    <w:rsid w:val="00D162F9"/>
    <w:rsid w:val="00D42D2F"/>
    <w:rsid w:val="00D45438"/>
    <w:rsid w:val="00D472D8"/>
    <w:rsid w:val="00D554A0"/>
    <w:rsid w:val="00D71D82"/>
    <w:rsid w:val="00D95FD5"/>
    <w:rsid w:val="00D97124"/>
    <w:rsid w:val="00DA73BD"/>
    <w:rsid w:val="00DC071B"/>
    <w:rsid w:val="00DD663A"/>
    <w:rsid w:val="00DE5726"/>
    <w:rsid w:val="00DF217B"/>
    <w:rsid w:val="00E0095C"/>
    <w:rsid w:val="00E0133E"/>
    <w:rsid w:val="00E0192B"/>
    <w:rsid w:val="00E17483"/>
    <w:rsid w:val="00E275C5"/>
    <w:rsid w:val="00E36166"/>
    <w:rsid w:val="00E40B04"/>
    <w:rsid w:val="00E56729"/>
    <w:rsid w:val="00E57E8D"/>
    <w:rsid w:val="00E609B7"/>
    <w:rsid w:val="00E64307"/>
    <w:rsid w:val="00E720BE"/>
    <w:rsid w:val="00E95061"/>
    <w:rsid w:val="00E96CDA"/>
    <w:rsid w:val="00EA297C"/>
    <w:rsid w:val="00EA3A15"/>
    <w:rsid w:val="00EA4A37"/>
    <w:rsid w:val="00EB1D83"/>
    <w:rsid w:val="00EC1F5F"/>
    <w:rsid w:val="00EC4780"/>
    <w:rsid w:val="00ED6A3D"/>
    <w:rsid w:val="00EE4961"/>
    <w:rsid w:val="00EF2C0D"/>
    <w:rsid w:val="00EF3B1E"/>
    <w:rsid w:val="00F1292A"/>
    <w:rsid w:val="00F34AAC"/>
    <w:rsid w:val="00F35485"/>
    <w:rsid w:val="00F428FC"/>
    <w:rsid w:val="00F6242F"/>
    <w:rsid w:val="00F630D5"/>
    <w:rsid w:val="00F63A6D"/>
    <w:rsid w:val="00F87479"/>
    <w:rsid w:val="00F90FBB"/>
    <w:rsid w:val="00F93486"/>
    <w:rsid w:val="00F97A70"/>
    <w:rsid w:val="00FA23BF"/>
    <w:rsid w:val="00FA74F9"/>
    <w:rsid w:val="00FB0AC0"/>
    <w:rsid w:val="00FB4B8B"/>
    <w:rsid w:val="00FC3567"/>
    <w:rsid w:val="00FC6336"/>
    <w:rsid w:val="00FD16CB"/>
    <w:rsid w:val="00FD21AF"/>
    <w:rsid w:val="00FD3BF0"/>
    <w:rsid w:val="00FE155A"/>
    <w:rsid w:val="00FE3603"/>
    <w:rsid w:val="00FF044E"/>
    <w:rsid w:val="00FF4038"/>
    <w:rsid w:val="00FF4FC5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292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D0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48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4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55D2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7C"/>
    <w:rPr>
      <w:color w:val="000000" w:themeColor="text1"/>
    </w:rPr>
  </w:style>
  <w:style w:type="paragraph" w:styleId="Footer">
    <w:name w:val="footer"/>
    <w:basedOn w:val="Normal"/>
    <w:link w:val="FooterChar"/>
    <w:uiPriority w:val="99"/>
    <w:rsid w:val="007C5B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7C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A25A7C"/>
    <w:rPr>
      <w:rFonts w:asciiTheme="majorHAnsi" w:eastAsiaTheme="majorEastAsia" w:hAnsiTheme="majorHAnsi" w:cstheme="majorBidi"/>
      <w:color w:val="833C0B" w:themeColor="accent2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5485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table" w:styleId="TableGrid">
    <w:name w:val="Table Grid"/>
    <w:basedOn w:val="TableNormal"/>
    <w:uiPriority w:val="39"/>
    <w:rsid w:val="007C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rsid w:val="00FB4B8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A7C"/>
    <w:rPr>
      <w:rFonts w:eastAsiaTheme="majorEastAsia" w:cstheme="majorBidi"/>
      <w:color w:val="000000" w:themeColor="text1"/>
      <w:sz w:val="24"/>
      <w:szCs w:val="24"/>
    </w:rPr>
  </w:style>
  <w:style w:type="paragraph" w:customStyle="1" w:styleId="CompanyAddress">
    <w:name w:val="Company Address"/>
    <w:basedOn w:val="Normal"/>
    <w:qFormat/>
    <w:rsid w:val="004C5CD0"/>
    <w:pPr>
      <w:spacing w:line="240" w:lineRule="auto"/>
      <w:jc w:val="right"/>
    </w:pPr>
    <w:rPr>
      <w:color w:val="595959" w:themeColor="text1" w:themeTint="A6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6F8"/>
    <w:pPr>
      <w:numPr>
        <w:ilvl w:val="1"/>
      </w:numPr>
      <w:jc w:val="right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06F8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4C71B0"/>
    <w:rPr>
      <w:i/>
      <w:iCs/>
      <w:color w:val="404040" w:themeColor="text1" w:themeTint="BF"/>
    </w:rPr>
  </w:style>
  <w:style w:type="paragraph" w:customStyle="1" w:styleId="Graphicsplaceholder">
    <w:name w:val="Graphics placeholder"/>
    <w:basedOn w:val="Normal"/>
    <w:qFormat/>
    <w:rsid w:val="002C1118"/>
    <w:rPr>
      <w:noProof/>
      <w:sz w:val="12"/>
      <w:szCs w:val="12"/>
    </w:rPr>
  </w:style>
  <w:style w:type="paragraph" w:customStyle="1" w:styleId="CompanyName">
    <w:name w:val="Company Name"/>
    <w:basedOn w:val="Normal"/>
    <w:qFormat/>
    <w:rsid w:val="004C5CD0"/>
    <w:pPr>
      <w:spacing w:before="240" w:after="120" w:line="240" w:lineRule="auto"/>
      <w:jc w:val="right"/>
    </w:pPr>
    <w:rPr>
      <w:rFonts w:asciiTheme="majorHAnsi" w:hAnsiTheme="majorHAnsi"/>
      <w:sz w:val="36"/>
    </w:rPr>
  </w:style>
  <w:style w:type="character" w:styleId="PlaceholderText">
    <w:name w:val="Placeholder Text"/>
    <w:basedOn w:val="DefaultParagraphFont"/>
    <w:uiPriority w:val="99"/>
    <w:semiHidden/>
    <w:rsid w:val="004C5CD0"/>
    <w:rPr>
      <w:color w:val="808080"/>
    </w:rPr>
  </w:style>
  <w:style w:type="paragraph" w:customStyle="1" w:styleId="RecipientNameandAddress">
    <w:name w:val="Recipient Name and Address"/>
    <w:basedOn w:val="Normal"/>
    <w:qFormat/>
    <w:rsid w:val="004C5CD0"/>
    <w:pPr>
      <w:spacing w:line="240" w:lineRule="auto"/>
    </w:pPr>
  </w:style>
  <w:style w:type="paragraph" w:styleId="Closing">
    <w:name w:val="Closing"/>
    <w:basedOn w:val="Normal"/>
    <w:link w:val="ClosingChar"/>
    <w:uiPriority w:val="99"/>
    <w:rsid w:val="004C5CD0"/>
    <w:pPr>
      <w:spacing w:before="360"/>
    </w:pPr>
  </w:style>
  <w:style w:type="character" w:customStyle="1" w:styleId="ClosingChar">
    <w:name w:val="Closing Char"/>
    <w:basedOn w:val="DefaultParagraphFont"/>
    <w:link w:val="Closing"/>
    <w:uiPriority w:val="99"/>
    <w:rsid w:val="004C5CD0"/>
    <w:rPr>
      <w:color w:val="000000" w:themeColor="text1"/>
    </w:rPr>
  </w:style>
  <w:style w:type="paragraph" w:customStyle="1" w:styleId="SignatureLine1">
    <w:name w:val="Signature Line 1"/>
    <w:basedOn w:val="Normal"/>
    <w:qFormat/>
    <w:rsid w:val="003C442A"/>
    <w:pPr>
      <w:spacing w:before="120"/>
    </w:pPr>
    <w:rPr>
      <w:rFonts w:asciiTheme="majorHAnsi" w:hAnsiTheme="majorHAnsi"/>
      <w:sz w:val="28"/>
    </w:rPr>
  </w:style>
  <w:style w:type="paragraph" w:customStyle="1" w:styleId="SignatureLine2">
    <w:name w:val="Signature Line 2"/>
    <w:basedOn w:val="Normal"/>
    <w:qFormat/>
    <w:rsid w:val="0011222E"/>
  </w:style>
  <w:style w:type="character" w:styleId="Hyperlink">
    <w:name w:val="Hyperlink"/>
    <w:basedOn w:val="DefaultParagraphFont"/>
    <w:uiPriority w:val="99"/>
    <w:unhideWhenUsed/>
    <w:rsid w:val="00112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22E"/>
    <w:rPr>
      <w:color w:val="605E5C"/>
      <w:shd w:val="clear" w:color="auto" w:fill="E1DFDD"/>
    </w:rPr>
  </w:style>
  <w:style w:type="paragraph" w:styleId="Salutation">
    <w:name w:val="Salutation"/>
    <w:basedOn w:val="Normal"/>
    <w:next w:val="Normal"/>
    <w:link w:val="SalutationChar"/>
    <w:uiPriority w:val="99"/>
    <w:rsid w:val="0011222E"/>
  </w:style>
  <w:style w:type="character" w:customStyle="1" w:styleId="SalutationChar">
    <w:name w:val="Salutation Char"/>
    <w:basedOn w:val="DefaultParagraphFont"/>
    <w:link w:val="Salutation"/>
    <w:uiPriority w:val="99"/>
    <w:rsid w:val="0011222E"/>
    <w:rPr>
      <w:color w:val="000000" w:themeColor="text1"/>
    </w:rPr>
  </w:style>
  <w:style w:type="paragraph" w:customStyle="1" w:styleId="CompanyAddress2">
    <w:name w:val="Company Address 2"/>
    <w:basedOn w:val="CompanyAddress"/>
    <w:qFormat/>
    <w:rsid w:val="00096B43"/>
    <w:pPr>
      <w:jc w:val="left"/>
    </w:pPr>
  </w:style>
  <w:style w:type="paragraph" w:customStyle="1" w:styleId="White">
    <w:name w:val="White"/>
    <w:basedOn w:val="CompanyName"/>
    <w:qFormat/>
    <w:rsid w:val="005E59FF"/>
    <w:pPr>
      <w:spacing w:after="240"/>
      <w:jc w:val="center"/>
    </w:pPr>
    <w:rPr>
      <w:color w:val="FFFFFF" w:themeColor="background1"/>
    </w:rPr>
  </w:style>
  <w:style w:type="character" w:customStyle="1" w:styleId="tsubjname">
    <w:name w:val="tsubjname"/>
    <w:basedOn w:val="DefaultParagraphFont"/>
    <w:rsid w:val="00FA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obodovaSi\AppData\Roaming\Microsoft\Templates.TM\Pinstrip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36095483104059805B295E27F4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D9C8-66DA-4A0B-BA5B-1D22E4B3335C}"/>
      </w:docPartPr>
      <w:docPartBody>
        <w:p w:rsidR="00546248" w:rsidRDefault="00443312">
          <w:pPr>
            <w:pStyle w:val="4C36095483104059805B295E27F46876"/>
          </w:pPr>
          <w:r w:rsidRPr="004C5CD0">
            <w:t>VanArsdel, Ltd.</w:t>
          </w:r>
        </w:p>
      </w:docPartBody>
    </w:docPart>
    <w:docPart>
      <w:docPartPr>
        <w:name w:val="84FB0F275967415CA1DB7DDF0A69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7B25-75C7-4C4A-9285-A740407414A2}"/>
      </w:docPartPr>
      <w:docPartBody>
        <w:p w:rsidR="00546248" w:rsidRDefault="00443312">
          <w:pPr>
            <w:pStyle w:val="84FB0F275967415CA1DB7DDF0A69D866"/>
          </w:pPr>
          <w:r w:rsidRPr="004C5CD0">
            <w:t>5678 Main St.</w:t>
          </w:r>
        </w:p>
      </w:docPartBody>
    </w:docPart>
    <w:docPart>
      <w:docPartPr>
        <w:name w:val="4C8A91E13F1949C8BEC84903EF56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A13C-1B65-4AE8-B8F9-B91DDA043955}"/>
      </w:docPartPr>
      <w:docPartBody>
        <w:p w:rsidR="00546248" w:rsidRDefault="00443312">
          <w:pPr>
            <w:pStyle w:val="4C8A91E13F1949C8BEC84903EF56909D"/>
          </w:pPr>
          <w:r w:rsidRPr="004C5CD0">
            <w:t>New York, NY 90210</w:t>
          </w:r>
        </w:p>
      </w:docPartBody>
    </w:docPart>
    <w:docPart>
      <w:docPartPr>
        <w:name w:val="9402D4AECE014381AD40999B43771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DD2F-5169-45D3-BCBE-A07BBF7625FC}"/>
      </w:docPartPr>
      <w:docPartBody>
        <w:p w:rsidR="00546248" w:rsidRDefault="00443312">
          <w:pPr>
            <w:pStyle w:val="9402D4AECE014381AD40999B4377198C"/>
          </w:pPr>
          <w:r w:rsidRPr="004C5CD0">
            <w:t>212-555-0199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12"/>
    <w:rsid w:val="00007382"/>
    <w:rsid w:val="000C3038"/>
    <w:rsid w:val="001D3715"/>
    <w:rsid w:val="002C16AC"/>
    <w:rsid w:val="002F3F4F"/>
    <w:rsid w:val="00300294"/>
    <w:rsid w:val="003C35E2"/>
    <w:rsid w:val="003E4D3A"/>
    <w:rsid w:val="00443312"/>
    <w:rsid w:val="004A20A2"/>
    <w:rsid w:val="004E0746"/>
    <w:rsid w:val="00546248"/>
    <w:rsid w:val="00557D91"/>
    <w:rsid w:val="005F2FEE"/>
    <w:rsid w:val="00623406"/>
    <w:rsid w:val="00647040"/>
    <w:rsid w:val="0069610B"/>
    <w:rsid w:val="006D5088"/>
    <w:rsid w:val="006F4215"/>
    <w:rsid w:val="007B7F96"/>
    <w:rsid w:val="00844D13"/>
    <w:rsid w:val="008B116F"/>
    <w:rsid w:val="008C51DF"/>
    <w:rsid w:val="008D6971"/>
    <w:rsid w:val="00956112"/>
    <w:rsid w:val="00AB560F"/>
    <w:rsid w:val="00CC7523"/>
    <w:rsid w:val="00DF7C88"/>
    <w:rsid w:val="00E14BF3"/>
    <w:rsid w:val="00E2560D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6095483104059805B295E27F46876">
    <w:name w:val="4C36095483104059805B295E27F46876"/>
  </w:style>
  <w:style w:type="paragraph" w:customStyle="1" w:styleId="84FB0F275967415CA1DB7DDF0A69D866">
    <w:name w:val="84FB0F275967415CA1DB7DDF0A69D866"/>
  </w:style>
  <w:style w:type="paragraph" w:customStyle="1" w:styleId="4C8A91E13F1949C8BEC84903EF56909D">
    <w:name w:val="4C8A91E13F1949C8BEC84903EF56909D"/>
  </w:style>
  <w:style w:type="paragraph" w:customStyle="1" w:styleId="9402D4AECE014381AD40999B4377198C">
    <w:name w:val="9402D4AECE014381AD40999B4377198C"/>
  </w:style>
  <w:style w:type="paragraph" w:customStyle="1" w:styleId="37376BEE8CE04E90B0F0B4DBC679AA09">
    <w:name w:val="37376BEE8CE04E90B0F0B4DBC679AA09"/>
  </w:style>
  <w:style w:type="paragraph" w:customStyle="1" w:styleId="AD13733943CD47A48050754A1D581377">
    <w:name w:val="AD13733943CD47A48050754A1D581377"/>
  </w:style>
  <w:style w:type="paragraph" w:customStyle="1" w:styleId="F0B0C214FCA143FDB567B338678A93BE">
    <w:name w:val="F0B0C214FCA143FDB567B338678A93BE"/>
  </w:style>
  <w:style w:type="paragraph" w:customStyle="1" w:styleId="16964C86A0A44071BD84ABF8BB11574F">
    <w:name w:val="16964C86A0A44071BD84ABF8BB11574F"/>
  </w:style>
  <w:style w:type="paragraph" w:customStyle="1" w:styleId="B43DA1C5A85142A1AA9A57D5BF5A475E">
    <w:name w:val="B43DA1C5A85142A1AA9A57D5BF5A475E"/>
  </w:style>
  <w:style w:type="paragraph" w:customStyle="1" w:styleId="E995C0E7180D439AB578CF7432994B31">
    <w:name w:val="E995C0E7180D439AB578CF7432994B31"/>
  </w:style>
  <w:style w:type="paragraph" w:customStyle="1" w:styleId="566BA996AD3D4DED92B58D43AB216233">
    <w:name w:val="566BA996AD3D4DED92B58D43AB216233"/>
  </w:style>
  <w:style w:type="paragraph" w:customStyle="1" w:styleId="CBAAA7D99E1B4E01988503337F04A353">
    <w:name w:val="CBAAA7D99E1B4E01988503337F04A353"/>
  </w:style>
  <w:style w:type="paragraph" w:customStyle="1" w:styleId="3E43C49AFF7D45FC8CC66D23606EBFFB">
    <w:name w:val="3E43C49AFF7D45FC8CC66D23606EBFFB"/>
  </w:style>
  <w:style w:type="paragraph" w:customStyle="1" w:styleId="3082E771B4054166A48227F2118B3B77">
    <w:name w:val="3082E771B4054166A48227F2118B3B77"/>
  </w:style>
  <w:style w:type="paragraph" w:customStyle="1" w:styleId="1AD4B263BC0045918C7A66D33891243E">
    <w:name w:val="1AD4B263BC0045918C7A66D33891243E"/>
  </w:style>
  <w:style w:type="paragraph" w:customStyle="1" w:styleId="DCDADBFBAAE84C339DD9C836AFB008BF">
    <w:name w:val="DCDADBFBAAE84C339DD9C836AFB008BF"/>
  </w:style>
  <w:style w:type="paragraph" w:customStyle="1" w:styleId="3AD2C392AB534A7E82229336E4A47591">
    <w:name w:val="3AD2C392AB534A7E82229336E4A47591"/>
  </w:style>
  <w:style w:type="paragraph" w:customStyle="1" w:styleId="59C2F31D27C044AB98F8BCD888E68660">
    <w:name w:val="59C2F31D27C044AB98F8BCD888E68660"/>
  </w:style>
  <w:style w:type="paragraph" w:customStyle="1" w:styleId="B461AD39325046EE872356657F6E7399">
    <w:name w:val="B461AD39325046EE872356657F6E7399"/>
  </w:style>
  <w:style w:type="paragraph" w:customStyle="1" w:styleId="50CED0DACFE04783B1CD05EE6B848A53">
    <w:name w:val="50CED0DACFE04783B1CD05EE6B848A53"/>
  </w:style>
  <w:style w:type="paragraph" w:customStyle="1" w:styleId="25DED97429EE42E394B61B0D6570D680">
    <w:name w:val="25DED97429EE42E394B61B0D6570D680"/>
  </w:style>
  <w:style w:type="paragraph" w:customStyle="1" w:styleId="E5B1CE027B304217BDB2CABAF09E7ADE">
    <w:name w:val="E5B1CE027B304217BDB2CABAF09E7ADE"/>
  </w:style>
  <w:style w:type="paragraph" w:customStyle="1" w:styleId="95D3A415959F439297ADC61BD6BF493A">
    <w:name w:val="95D3A415959F439297ADC61BD6BF493A"/>
  </w:style>
  <w:style w:type="paragraph" w:customStyle="1" w:styleId="F3E3D60E9664401BA300BAA0DACB679E">
    <w:name w:val="F3E3D60E9664401BA300BAA0DACB679E"/>
  </w:style>
  <w:style w:type="paragraph" w:customStyle="1" w:styleId="5489DBCC33A44C828F5C7823BB702740">
    <w:name w:val="5489DBCC33A44C828F5C7823BB702740"/>
  </w:style>
  <w:style w:type="paragraph" w:customStyle="1" w:styleId="7F701885F9964CFEB1A136DFD32EF23E">
    <w:name w:val="7F701885F9964CFEB1A136DFD32EF23E"/>
  </w:style>
  <w:style w:type="paragraph" w:customStyle="1" w:styleId="D821F0A54AC240F0A4CD7B096FC2CBB0">
    <w:name w:val="D821F0A54AC240F0A4CD7B096FC2CBB0"/>
  </w:style>
  <w:style w:type="paragraph" w:customStyle="1" w:styleId="04EF872893104258B41E455BF18571B9">
    <w:name w:val="04EF872893104258B41E455BF18571B9"/>
  </w:style>
  <w:style w:type="paragraph" w:customStyle="1" w:styleId="C96962DAC03C4F1A8BB4132A0A240307">
    <w:name w:val="C96962DAC03C4F1A8BB4132A0A240307"/>
  </w:style>
  <w:style w:type="paragraph" w:customStyle="1" w:styleId="597ED80E9D024BCEB49BCA3BD91266C8">
    <w:name w:val="597ED80E9D024BCEB49BCA3BD91266C8"/>
  </w:style>
  <w:style w:type="paragraph" w:customStyle="1" w:styleId="FEA032E873224930ADCC5244C68CBB59">
    <w:name w:val="FEA032E873224930ADCC5244C68CBB59"/>
  </w:style>
  <w:style w:type="paragraph" w:customStyle="1" w:styleId="21448742EEAA4D67A13AC444255F44BF">
    <w:name w:val="21448742EEAA4D67A13AC444255F44BF"/>
  </w:style>
  <w:style w:type="paragraph" w:customStyle="1" w:styleId="E09FC3DE27424C0D83D7804A59E65271">
    <w:name w:val="E09FC3DE27424C0D83D7804A59E65271"/>
  </w:style>
  <w:style w:type="paragraph" w:customStyle="1" w:styleId="AD530906B2294E08BA2C95ABC9796AD8">
    <w:name w:val="AD530906B2294E08BA2C95ABC9796AD8"/>
  </w:style>
  <w:style w:type="paragraph" w:customStyle="1" w:styleId="F66807FA481744FAACA62CEC481551CB">
    <w:name w:val="F66807FA481744FAACA62CEC481551CB"/>
  </w:style>
  <w:style w:type="paragraph" w:customStyle="1" w:styleId="DD68F653DE624A16808CD3AEE92547C6">
    <w:name w:val="DD68F653DE624A16808CD3AEE92547C6"/>
  </w:style>
  <w:style w:type="paragraph" w:customStyle="1" w:styleId="5B650F10522445329E25FC9AC80B0FED">
    <w:name w:val="5B650F10522445329E25FC9AC80B0FED"/>
  </w:style>
  <w:style w:type="paragraph" w:customStyle="1" w:styleId="8F99DEE392924B67A7843940200AF3AC">
    <w:name w:val="8F99DEE392924B67A7843940200AF3AC"/>
  </w:style>
  <w:style w:type="paragraph" w:customStyle="1" w:styleId="B4F983E31AC04DFB8C06722992CBF1A2">
    <w:name w:val="B4F983E31AC04DFB8C06722992CBF1A2"/>
  </w:style>
  <w:style w:type="paragraph" w:customStyle="1" w:styleId="10CACF457A994F4F85A1EB3F3AC979D4">
    <w:name w:val="10CACF457A994F4F85A1EB3F3AC979D4"/>
  </w:style>
  <w:style w:type="paragraph" w:customStyle="1" w:styleId="423779C97FBB48678A9D97EB7907A347">
    <w:name w:val="423779C97FBB48678A9D97EB7907A347"/>
  </w:style>
  <w:style w:type="paragraph" w:customStyle="1" w:styleId="012D6AAB35A94B859381BFC23AAB00C0">
    <w:name w:val="012D6AAB35A94B859381BFC23AAB00C0"/>
  </w:style>
  <w:style w:type="paragraph" w:customStyle="1" w:styleId="1C46D96050C4435582D26FE0D0B8D63B">
    <w:name w:val="1C46D96050C4435582D26FE0D0B8D63B"/>
  </w:style>
  <w:style w:type="paragraph" w:customStyle="1" w:styleId="779E1615A7544F12B032C14E1A7EF736">
    <w:name w:val="779E1615A7544F12B032C14E1A7EF736"/>
  </w:style>
  <w:style w:type="paragraph" w:customStyle="1" w:styleId="5974FA9F74614E31A03E36C07208688B">
    <w:name w:val="5974FA9F74614E31A03E36C07208688B"/>
  </w:style>
  <w:style w:type="paragraph" w:customStyle="1" w:styleId="2A77A391C12F4712B148CAC51B40D017">
    <w:name w:val="2A77A391C12F4712B148CAC51B40D017"/>
  </w:style>
  <w:style w:type="paragraph" w:customStyle="1" w:styleId="D8E86B1F6D3F4889834704190045CC9D">
    <w:name w:val="D8E86B1F6D3F4889834704190045CC9D"/>
  </w:style>
  <w:style w:type="paragraph" w:customStyle="1" w:styleId="525064F57D464B86952F37A8F6E39078">
    <w:name w:val="525064F57D464B86952F37A8F6E39078"/>
  </w:style>
  <w:style w:type="paragraph" w:customStyle="1" w:styleId="F68961C95B394D2A9E3AAA1A65E16C26">
    <w:name w:val="F68961C95B394D2A9E3AAA1A65E16C26"/>
    <w:rsid w:val="00557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4">
      <a:majorFont>
        <a:latin typeface="Bodoni M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02e76a6-7bcc-438f-9dae-f6921d83cf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D4E749862A3498EDE91F81BD35E09" ma:contentTypeVersion="12" ma:contentTypeDescription="Create a new document." ma:contentTypeScope="" ma:versionID="6ca37550040027bef129142d6f62196a">
  <xsd:schema xmlns:xsd="http://www.w3.org/2001/XMLSchema" xmlns:xs="http://www.w3.org/2001/XMLSchema" xmlns:p="http://schemas.microsoft.com/office/2006/metadata/properties" xmlns:ns3="08f10992-709e-4986-a4ec-32f6cc33d9fc" xmlns:ns4="902e76a6-7bcc-438f-9dae-f6921d83cf6a" targetNamespace="http://schemas.microsoft.com/office/2006/metadata/properties" ma:root="true" ma:fieldsID="78e798038b26e5e0c8c3cac944b27232" ns3:_="" ns4:_="">
    <xsd:import namespace="08f10992-709e-4986-a4ec-32f6cc33d9fc"/>
    <xsd:import namespace="902e76a6-7bcc-438f-9dae-f6921d83cf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0992-709e-4986-a4ec-32f6cc33d9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76a6-7bcc-438f-9dae-f6921d83c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F2467-90DC-4369-8CA2-DB351F6D4281}">
  <ds:schemaRefs>
    <ds:schemaRef ds:uri="http://schemas.microsoft.com/office/2006/metadata/properties"/>
    <ds:schemaRef ds:uri="http://schemas.microsoft.com/office/infopath/2007/PartnerControls"/>
    <ds:schemaRef ds:uri="902e76a6-7bcc-438f-9dae-f6921d83cf6a"/>
  </ds:schemaRefs>
</ds:datastoreItem>
</file>

<file path=customXml/itemProps2.xml><?xml version="1.0" encoding="utf-8"?>
<ds:datastoreItem xmlns:ds="http://schemas.openxmlformats.org/officeDocument/2006/customXml" ds:itemID="{E4BF684C-0C03-4DD4-8EF4-6E87AA806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10992-709e-4986-a4ec-32f6cc33d9fc"/>
    <ds:schemaRef ds:uri="902e76a6-7bcc-438f-9dae-f6921d83c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AEA31-B61F-4362-9A7D-CC947DB78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2024-01-11T11:50:00Z</dcterms:created>
  <dcterms:modified xsi:type="dcterms:W3CDTF">2024-01-11T11:51:00Z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0x01010061AD4E749862A3498EDE91F81BD35E09</vt:lpwstr>
  </property>
  <property fmtid="{D5CDD505-2E9C-101B-9397-08002B2CF9AE}" pid="3" name="MSIP_Label_e3e41b38-373c-4b3a-9137-5c0b023d0bef_Enabled">
    <vt:lpwstr>true</vt:lpwstr>
  </property>
  <property fmtid="{D5CDD505-2E9C-101B-9397-08002B2CF9AE}" pid="4" name="MSIP_Label_e3e41b38-373c-4b3a-9137-5c0b023d0bef_SetDate">
    <vt:lpwstr>2021-11-18T18:35:17Z</vt:lpwstr>
  </property>
  <property fmtid="{D5CDD505-2E9C-101B-9397-08002B2CF9AE}" pid="5" name="MSIP_Label_e3e41b38-373c-4b3a-9137-5c0b023d0bef_Method">
    <vt:lpwstr>Standard</vt:lpwstr>
  </property>
  <property fmtid="{D5CDD505-2E9C-101B-9397-08002B2CF9AE}" pid="6" name="MSIP_Label_e3e41b38-373c-4b3a-9137-5c0b023d0bef_Name">
    <vt:lpwstr>C2-Internal</vt:lpwstr>
  </property>
  <property fmtid="{D5CDD505-2E9C-101B-9397-08002B2CF9AE}" pid="7" name="MSIP_Label_e3e41b38-373c-4b3a-9137-5c0b023d0bef_SiteId">
    <vt:lpwstr>b213b057-1008-4204-8c53-8147bc602a29</vt:lpwstr>
  </property>
  <property fmtid="{D5CDD505-2E9C-101B-9397-08002B2CF9AE}" pid="8" name="MSIP_Label_e3e41b38-373c-4b3a-9137-5c0b023d0bef_ActionId">
    <vt:lpwstr>b281fbb6-1c41-42c5-8a89-25d81602acdc</vt:lpwstr>
  </property>
  <property fmtid="{D5CDD505-2E9C-101B-9397-08002B2CF9AE}" pid="9" name="MSIP_Label_e3e41b38-373c-4b3a-9137-5c0b023d0bef_ContentBits">
    <vt:lpwstr>0</vt:lpwstr>
  </property>
</Properties>
</file>